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2F" w:rsidRDefault="0042322A">
      <w:r>
        <w:rPr>
          <w:noProof/>
          <w:lang w:val="ru-RU" w:eastAsia="ru-RU"/>
        </w:rPr>
        <w:drawing>
          <wp:inline distT="0" distB="0" distL="0" distR="0" wp14:anchorId="71744C74" wp14:editId="5AFAC49C">
            <wp:extent cx="8229600" cy="46266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022F" w:rsidSect="0042322A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2A"/>
    <w:rsid w:val="0042322A"/>
    <w:rsid w:val="0067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E30DE-9772-4860-8941-20E2C707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5\1049\QuickStyles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Yerkin</dc:creator>
  <cp:lastModifiedBy>Учетная запись Майкрософт</cp:lastModifiedBy>
  <cp:revision>1</cp:revision>
  <dcterms:created xsi:type="dcterms:W3CDTF">2020-09-30T13:31:00Z</dcterms:created>
  <dcterms:modified xsi:type="dcterms:W3CDTF">2020-09-30T13:32:00Z</dcterms:modified>
</cp:coreProperties>
</file>